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A449" w14:textId="4EE31687" w:rsidR="004241BF" w:rsidRPr="004D2720" w:rsidRDefault="00D16ADD">
      <w:pPr>
        <w:rPr>
          <w:rFonts w:ascii="ＭＳ 明朝" w:hAnsi="ＭＳ 明朝"/>
          <w:b/>
          <w:bCs/>
        </w:rPr>
      </w:pPr>
      <w:r w:rsidRPr="004D2720">
        <w:rPr>
          <w:rFonts w:ascii="ＭＳ 明朝" w:hAnsi="ＭＳ 明朝" w:hint="eastAsia"/>
          <w:b/>
          <w:bCs/>
        </w:rPr>
        <w:t>演題</w:t>
      </w:r>
      <w:r w:rsidR="00C766EC">
        <w:rPr>
          <w:rFonts w:ascii="ＭＳ 明朝" w:hAnsi="ＭＳ 明朝" w:hint="eastAsia"/>
          <w:b/>
          <w:bCs/>
        </w:rPr>
        <w:t>題目</w:t>
      </w:r>
    </w:p>
    <w:p w14:paraId="6660A690" w14:textId="6EA8E405" w:rsidR="00EC3859" w:rsidRPr="003660C9" w:rsidRDefault="00D16ADD" w:rsidP="00D16AD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660C9">
        <w:rPr>
          <w:rFonts w:ascii="ＭＳ 明朝" w:hAnsi="ＭＳ 明朝" w:hint="eastAsia"/>
          <w:sz w:val="22"/>
          <w:szCs w:val="22"/>
        </w:rPr>
        <w:t>所属</w:t>
      </w:r>
      <w:r w:rsidR="006E68A5" w:rsidRPr="00C766EC">
        <w:rPr>
          <w:sz w:val="22"/>
          <w:szCs w:val="22"/>
        </w:rPr>
        <w:t>Ａ</w:t>
      </w:r>
    </w:p>
    <w:p w14:paraId="5E5D0995" w14:textId="463BA7A1" w:rsidR="00063A75" w:rsidRPr="00A21E4E" w:rsidRDefault="00EC3859" w:rsidP="00A21E4E">
      <w:pPr>
        <w:jc w:val="right"/>
        <w:rPr>
          <w:rFonts w:ascii="ＭＳ 明朝" w:hAnsi="ＭＳ 明朝" w:hint="eastAsia"/>
          <w:sz w:val="22"/>
          <w:szCs w:val="22"/>
        </w:rPr>
      </w:pPr>
      <w:r w:rsidRPr="003660C9">
        <w:rPr>
          <w:rFonts w:ascii="ＭＳ 明朝" w:hAnsi="ＭＳ 明朝" w:hint="eastAsia"/>
          <w:sz w:val="22"/>
          <w:szCs w:val="22"/>
        </w:rPr>
        <w:t>○</w:t>
      </w:r>
      <w:r w:rsidR="006E68A5" w:rsidRPr="003660C9">
        <w:rPr>
          <w:rFonts w:ascii="ＭＳ 明朝" w:hAnsi="ＭＳ 明朝" w:hint="eastAsia"/>
          <w:sz w:val="22"/>
          <w:szCs w:val="22"/>
        </w:rPr>
        <w:t>筆頭演者氏名</w:t>
      </w:r>
      <w:r w:rsidRPr="003660C9">
        <w:rPr>
          <w:rFonts w:ascii="ＭＳ 明朝" w:hAnsi="ＭＳ 明朝" w:hint="eastAsia"/>
          <w:sz w:val="22"/>
          <w:szCs w:val="22"/>
        </w:rPr>
        <w:t>、</w:t>
      </w:r>
      <w:r w:rsidR="006E68A5" w:rsidRPr="003660C9">
        <w:rPr>
          <w:rFonts w:ascii="ＭＳ 明朝" w:hAnsi="ＭＳ 明朝" w:hint="eastAsia"/>
          <w:sz w:val="22"/>
          <w:szCs w:val="22"/>
        </w:rPr>
        <w:t>共同</w:t>
      </w:r>
      <w:r w:rsidR="009A76D7" w:rsidRPr="003660C9">
        <w:rPr>
          <w:rFonts w:ascii="ＭＳ 明朝" w:hAnsi="ＭＳ 明朝" w:hint="eastAsia"/>
          <w:sz w:val="22"/>
          <w:szCs w:val="22"/>
        </w:rPr>
        <w:t>演者氏名</w:t>
      </w:r>
    </w:p>
    <w:p w14:paraId="62CD1F2D" w14:textId="636BCD10" w:rsidR="00817FD6" w:rsidRPr="003660C9" w:rsidRDefault="00817FD6" w:rsidP="00EC3859">
      <w:pPr>
        <w:jc w:val="right"/>
        <w:rPr>
          <w:rFonts w:ascii="ＭＳ 明朝" w:hAnsi="ＭＳ 明朝"/>
          <w:sz w:val="22"/>
          <w:szCs w:val="22"/>
        </w:rPr>
      </w:pPr>
      <w:r w:rsidRPr="003660C9">
        <w:rPr>
          <w:rFonts w:ascii="ＭＳ 明朝" w:hAnsi="ＭＳ 明朝" w:hint="eastAsia"/>
          <w:sz w:val="22"/>
          <w:szCs w:val="22"/>
        </w:rPr>
        <w:t>所属</w:t>
      </w:r>
      <w:r w:rsidR="006E68A5" w:rsidRPr="00C766EC">
        <w:rPr>
          <w:sz w:val="22"/>
          <w:szCs w:val="22"/>
        </w:rPr>
        <w:t>Ｂ</w:t>
      </w:r>
    </w:p>
    <w:p w14:paraId="189CB691" w14:textId="799A9B35" w:rsidR="00817FD6" w:rsidRDefault="009A76D7" w:rsidP="00EC3859">
      <w:pPr>
        <w:jc w:val="right"/>
        <w:rPr>
          <w:rFonts w:ascii="ＭＳ 明朝" w:hAnsi="ＭＳ 明朝"/>
          <w:sz w:val="22"/>
          <w:szCs w:val="22"/>
        </w:rPr>
      </w:pPr>
      <w:r w:rsidRPr="003660C9">
        <w:rPr>
          <w:rFonts w:ascii="ＭＳ 明朝" w:hAnsi="ＭＳ 明朝" w:hint="eastAsia"/>
          <w:sz w:val="22"/>
          <w:szCs w:val="22"/>
        </w:rPr>
        <w:t>共同演者</w:t>
      </w:r>
      <w:r w:rsidR="00817FD6" w:rsidRPr="003660C9">
        <w:rPr>
          <w:rFonts w:ascii="ＭＳ 明朝" w:hAnsi="ＭＳ 明朝" w:hint="eastAsia"/>
          <w:sz w:val="22"/>
          <w:szCs w:val="22"/>
        </w:rPr>
        <w:t>氏名</w:t>
      </w:r>
    </w:p>
    <w:p w14:paraId="6D5D266C" w14:textId="5D135B0B" w:rsidR="00A21E4E" w:rsidRDefault="00A21E4E" w:rsidP="00EC3859">
      <w:pPr>
        <w:jc w:val="right"/>
        <w:rPr>
          <w:rFonts w:ascii="ＭＳ 明朝" w:hAnsi="ＭＳ 明朝"/>
          <w:color w:val="FF0000"/>
          <w:sz w:val="22"/>
          <w:szCs w:val="22"/>
        </w:rPr>
      </w:pPr>
    </w:p>
    <w:p w14:paraId="2F637FE7" w14:textId="53FE0774" w:rsidR="00A21E4E" w:rsidRDefault="00D72A37" w:rsidP="00EC3859">
      <w:pPr>
        <w:jc w:val="righ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>【</w:t>
      </w:r>
      <w:r w:rsidR="00057329" w:rsidRPr="00352E08">
        <w:rPr>
          <w:rFonts w:ascii="ＭＳ 明朝" w:hAnsi="ＭＳ 明朝" w:hint="eastAsia"/>
          <w:color w:val="FF0000"/>
          <w:sz w:val="22"/>
          <w:szCs w:val="22"/>
        </w:rPr>
        <w:t>記入例</w:t>
      </w:r>
      <w:r>
        <w:rPr>
          <w:rFonts w:ascii="ＭＳ 明朝" w:hAnsi="ＭＳ 明朝" w:hint="eastAsia"/>
          <w:color w:val="FF0000"/>
          <w:sz w:val="22"/>
          <w:szCs w:val="22"/>
        </w:rPr>
        <w:t>】</w:t>
      </w:r>
      <w:r w:rsidR="00A21E4E">
        <w:rPr>
          <w:rFonts w:ascii="ＭＳ 明朝" w:hAnsi="ＭＳ 明朝" w:hint="eastAsia"/>
          <w:color w:val="FF0000"/>
          <w:sz w:val="22"/>
          <w:szCs w:val="22"/>
        </w:rPr>
        <w:t>茨城県立医療大学</w:t>
      </w:r>
    </w:p>
    <w:p w14:paraId="3B414AA6" w14:textId="1F7A9546" w:rsidR="00A21E4E" w:rsidRDefault="00A21E4E" w:rsidP="00EC3859">
      <w:pPr>
        <w:jc w:val="righ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>○</w:t>
      </w:r>
      <w:r w:rsidRPr="00352E08">
        <w:rPr>
          <w:rFonts w:ascii="ＭＳ 明朝" w:hAnsi="ＭＳ 明朝" w:hint="eastAsia"/>
          <w:color w:val="FF0000"/>
          <w:sz w:val="22"/>
          <w:szCs w:val="22"/>
        </w:rPr>
        <w:t>阿見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Pr="00352E08">
        <w:rPr>
          <w:rFonts w:ascii="ＭＳ 明朝" w:hAnsi="ＭＳ 明朝" w:hint="eastAsia"/>
          <w:color w:val="FF0000"/>
          <w:sz w:val="22"/>
          <w:szCs w:val="22"/>
        </w:rPr>
        <w:t>花子</w:t>
      </w:r>
      <w:r>
        <w:rPr>
          <w:rFonts w:ascii="ＭＳ 明朝" w:hAnsi="ＭＳ 明朝" w:hint="eastAsia"/>
          <w:color w:val="FF0000"/>
          <w:sz w:val="22"/>
          <w:szCs w:val="22"/>
        </w:rPr>
        <w:t>、阿見 太郎</w:t>
      </w:r>
    </w:p>
    <w:p w14:paraId="3CBD6CCE" w14:textId="3DC470BD" w:rsidR="00A21E4E" w:rsidRDefault="00A21E4E" w:rsidP="00EC3859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>茨城県立医療大学付属病院</w:t>
      </w:r>
    </w:p>
    <w:p w14:paraId="587EE7B5" w14:textId="4F040F0D" w:rsidR="00A21E4E" w:rsidRPr="00A21E4E" w:rsidRDefault="00A21E4E" w:rsidP="00A21E4E">
      <w:pPr>
        <w:wordWrap w:val="0"/>
        <w:jc w:val="right"/>
        <w:rPr>
          <w:rFonts w:ascii="ＭＳ 明朝" w:hAnsi="ＭＳ 明朝" w:hint="eastAsia"/>
          <w:color w:val="FF0000"/>
          <w:sz w:val="22"/>
          <w:szCs w:val="22"/>
        </w:rPr>
      </w:pPr>
      <w:r w:rsidRPr="00A21E4E">
        <w:rPr>
          <w:rFonts w:ascii="ＭＳ 明朝" w:hAnsi="ＭＳ 明朝" w:hint="eastAsia"/>
          <w:color w:val="FF0000"/>
          <w:sz w:val="22"/>
          <w:szCs w:val="22"/>
        </w:rPr>
        <w:t>阿見</w:t>
      </w:r>
      <w:r>
        <w:rPr>
          <w:rFonts w:ascii="ＭＳ 明朝" w:hAnsi="ＭＳ 明朝"/>
          <w:color w:val="FF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FF0000"/>
          <w:sz w:val="22"/>
          <w:szCs w:val="22"/>
        </w:rPr>
        <w:t>さくら</w:t>
      </w:r>
    </w:p>
    <w:p w14:paraId="2D029466" w14:textId="1D1B8E18" w:rsidR="00870E23" w:rsidRDefault="00870E23" w:rsidP="00817FD6">
      <w:pPr>
        <w:jc w:val="right"/>
        <w:rPr>
          <w:rFonts w:ascii="ＭＳ 明朝" w:hAnsi="ＭＳ 明朝"/>
          <w:color w:val="FF0000"/>
          <w:sz w:val="22"/>
          <w:szCs w:val="22"/>
        </w:rPr>
      </w:pPr>
      <w:r w:rsidRPr="003660C9">
        <w:rPr>
          <w:rFonts w:ascii="ＭＳ 明朝" w:hAnsi="ＭＳ 明朝" w:hint="eastAsia"/>
          <w:color w:val="FF0000"/>
          <w:sz w:val="22"/>
          <w:szCs w:val="22"/>
        </w:rPr>
        <w:t>※筆頭演者の氏名の前に○を入力してください。</w:t>
      </w:r>
    </w:p>
    <w:p w14:paraId="4526DDC6" w14:textId="7F16D176" w:rsidR="001D769C" w:rsidRPr="003660C9" w:rsidRDefault="001D769C" w:rsidP="00817FD6">
      <w:pPr>
        <w:jc w:val="right"/>
        <w:rPr>
          <w:rFonts w:ascii="ＭＳ 明朝" w:hAnsi="ＭＳ 明朝" w:hint="eastAsia"/>
          <w:color w:val="FF000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>※姓と名の間にスペースを入力してください。</w:t>
      </w:r>
    </w:p>
    <w:p w14:paraId="1A07366E" w14:textId="42652FE2" w:rsidR="00D16ADD" w:rsidRPr="003660C9" w:rsidRDefault="00870E23" w:rsidP="00817FD6">
      <w:pPr>
        <w:jc w:val="right"/>
        <w:rPr>
          <w:rFonts w:ascii="ＭＳ 明朝" w:hAnsi="ＭＳ 明朝"/>
          <w:color w:val="FF0000"/>
          <w:sz w:val="22"/>
          <w:szCs w:val="22"/>
        </w:rPr>
      </w:pPr>
      <w:r w:rsidRPr="003660C9">
        <w:rPr>
          <w:rFonts w:ascii="ＭＳ 明朝" w:hAnsi="ＭＳ 明朝" w:hint="eastAsia"/>
          <w:color w:val="FF0000"/>
          <w:sz w:val="22"/>
          <w:szCs w:val="22"/>
        </w:rPr>
        <w:t>※</w:t>
      </w:r>
      <w:r w:rsidR="003660C9">
        <w:rPr>
          <w:rFonts w:ascii="ＭＳ 明朝" w:hAnsi="ＭＳ 明朝" w:hint="eastAsia"/>
          <w:color w:val="FF0000"/>
          <w:sz w:val="22"/>
          <w:szCs w:val="22"/>
        </w:rPr>
        <w:t>演者の</w:t>
      </w:r>
      <w:r w:rsidRPr="003660C9">
        <w:rPr>
          <w:rFonts w:ascii="ＭＳ 明朝" w:hAnsi="ＭＳ 明朝" w:hint="eastAsia"/>
          <w:color w:val="FF0000"/>
          <w:sz w:val="22"/>
          <w:szCs w:val="22"/>
        </w:rPr>
        <w:t>所属が同じ</w:t>
      </w:r>
      <w:r w:rsidR="003660C9">
        <w:rPr>
          <w:rFonts w:ascii="ＭＳ 明朝" w:hAnsi="ＭＳ 明朝" w:hint="eastAsia"/>
          <w:color w:val="FF0000"/>
          <w:sz w:val="22"/>
          <w:szCs w:val="22"/>
        </w:rPr>
        <w:t>場合</w:t>
      </w:r>
      <w:r w:rsidRPr="003660C9">
        <w:rPr>
          <w:rFonts w:ascii="ＭＳ 明朝" w:hAnsi="ＭＳ 明朝" w:hint="eastAsia"/>
          <w:color w:val="FF0000"/>
          <w:sz w:val="22"/>
          <w:szCs w:val="22"/>
        </w:rPr>
        <w:t>、</w:t>
      </w:r>
      <w:r w:rsidR="003660C9">
        <w:rPr>
          <w:rFonts w:ascii="ＭＳ 明朝" w:hAnsi="ＭＳ 明朝" w:hint="eastAsia"/>
          <w:color w:val="FF0000"/>
          <w:sz w:val="22"/>
          <w:szCs w:val="22"/>
        </w:rPr>
        <w:t>氏名と氏名の間には</w:t>
      </w:r>
      <w:r w:rsidR="004241BF" w:rsidRPr="003660C9">
        <w:rPr>
          <w:rFonts w:ascii="ＭＳ 明朝" w:hAnsi="ＭＳ 明朝" w:hint="eastAsia"/>
          <w:color w:val="FF0000"/>
          <w:sz w:val="22"/>
          <w:szCs w:val="22"/>
        </w:rPr>
        <w:t>「、」を挿入し</w:t>
      </w:r>
      <w:r w:rsidRPr="003660C9">
        <w:rPr>
          <w:rFonts w:ascii="ＭＳ 明朝" w:hAnsi="ＭＳ 明朝" w:hint="eastAsia"/>
          <w:color w:val="FF0000"/>
          <w:sz w:val="22"/>
          <w:szCs w:val="22"/>
        </w:rPr>
        <w:t>てください。</w:t>
      </w:r>
    </w:p>
    <w:p w14:paraId="151B7D01" w14:textId="77777777" w:rsidR="00817FD6" w:rsidRPr="003660C9" w:rsidRDefault="00817FD6" w:rsidP="00817FD6">
      <w:pPr>
        <w:ind w:right="960"/>
        <w:rPr>
          <w:rFonts w:ascii="ＭＳ 明朝" w:hAnsi="ＭＳ 明朝"/>
          <w:color w:val="FF0000"/>
          <w:sz w:val="22"/>
          <w:szCs w:val="22"/>
        </w:rPr>
      </w:pPr>
    </w:p>
    <w:p w14:paraId="21BFD070" w14:textId="57EF644A" w:rsidR="00D16ADD" w:rsidRPr="003660C9" w:rsidRDefault="00D16ADD">
      <w:pPr>
        <w:rPr>
          <w:rFonts w:ascii="ＭＳ 明朝" w:hAnsi="ＭＳ 明朝"/>
          <w:sz w:val="22"/>
          <w:szCs w:val="22"/>
        </w:rPr>
      </w:pPr>
      <w:r w:rsidRPr="003660C9">
        <w:rPr>
          <w:rFonts w:ascii="ＭＳ 明朝" w:hAnsi="ＭＳ 明朝" w:hint="eastAsia"/>
          <w:sz w:val="22"/>
          <w:szCs w:val="22"/>
        </w:rPr>
        <w:t>キーワード：</w:t>
      </w:r>
      <w:r w:rsidR="00EC3859" w:rsidRPr="003660C9">
        <w:rPr>
          <w:rFonts w:ascii="ＭＳ 明朝" w:hAnsi="ＭＳ 明朝" w:hint="eastAsia"/>
          <w:sz w:val="22"/>
          <w:szCs w:val="22"/>
        </w:rPr>
        <w:t>○○○○○○、○○○○○○、○○○○○○</w:t>
      </w:r>
    </w:p>
    <w:p w14:paraId="56AC0E2F" w14:textId="407B0EF0" w:rsidR="00D16ADD" w:rsidRPr="003660C9" w:rsidRDefault="00870E23">
      <w:pPr>
        <w:rPr>
          <w:rFonts w:ascii="ＭＳ 明朝" w:hAnsi="ＭＳ 明朝"/>
          <w:color w:val="FF0000"/>
          <w:sz w:val="22"/>
          <w:szCs w:val="22"/>
        </w:rPr>
      </w:pPr>
      <w:r w:rsidRPr="003660C9">
        <w:rPr>
          <w:rFonts w:ascii="ＭＳ 明朝" w:hAnsi="ＭＳ 明朝" w:hint="eastAsia"/>
          <w:color w:val="FF0000"/>
          <w:sz w:val="22"/>
          <w:szCs w:val="22"/>
        </w:rPr>
        <w:t>※キーワードは3つです。</w:t>
      </w:r>
    </w:p>
    <w:p w14:paraId="2878320C" w14:textId="77777777" w:rsidR="004241BF" w:rsidRPr="003660C9" w:rsidRDefault="004241BF">
      <w:pPr>
        <w:rPr>
          <w:rFonts w:ascii="ＭＳ 明朝" w:hAnsi="ＭＳ 明朝"/>
          <w:sz w:val="22"/>
          <w:szCs w:val="22"/>
        </w:rPr>
      </w:pPr>
    </w:p>
    <w:p w14:paraId="6EA846E5" w14:textId="6A0ED742" w:rsidR="00D16ADD" w:rsidRPr="003660C9" w:rsidRDefault="00D16ADD">
      <w:pPr>
        <w:rPr>
          <w:rFonts w:ascii="ＭＳ 明朝" w:hAnsi="ＭＳ 明朝"/>
          <w:sz w:val="22"/>
          <w:szCs w:val="22"/>
        </w:rPr>
      </w:pPr>
      <w:r w:rsidRPr="003660C9">
        <w:rPr>
          <w:rFonts w:ascii="ＭＳ 明朝" w:hAnsi="ＭＳ 明朝" w:hint="eastAsia"/>
          <w:sz w:val="22"/>
          <w:szCs w:val="22"/>
        </w:rPr>
        <w:t>【目的】</w:t>
      </w:r>
      <w:r w:rsidR="00EC3859" w:rsidRPr="003660C9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8E5DA06" w14:textId="43A371C3" w:rsidR="00D16ADD" w:rsidRPr="003660C9" w:rsidRDefault="00D16ADD">
      <w:pPr>
        <w:rPr>
          <w:rFonts w:ascii="ＭＳ 明朝" w:hAnsi="ＭＳ 明朝"/>
          <w:sz w:val="22"/>
          <w:szCs w:val="22"/>
        </w:rPr>
      </w:pPr>
      <w:r w:rsidRPr="003660C9">
        <w:rPr>
          <w:rFonts w:ascii="ＭＳ 明朝" w:hAnsi="ＭＳ 明朝" w:hint="eastAsia"/>
          <w:sz w:val="22"/>
          <w:szCs w:val="22"/>
        </w:rPr>
        <w:t>【方法】</w:t>
      </w:r>
      <w:bookmarkStart w:id="0" w:name="_Hlk173956138"/>
      <w:r w:rsidR="00EC3859" w:rsidRPr="003660C9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</w:t>
      </w:r>
      <w:bookmarkEnd w:id="0"/>
      <w:r w:rsidR="00EC3859" w:rsidRPr="003660C9">
        <w:rPr>
          <w:rFonts w:ascii="ＭＳ 明朝" w:hAnsi="ＭＳ 明朝" w:hint="eastAsia"/>
          <w:sz w:val="22"/>
          <w:szCs w:val="22"/>
        </w:rPr>
        <w:t>○○○○○○○</w:t>
      </w:r>
      <w:r w:rsidR="00817FD6" w:rsidRPr="003660C9">
        <w:rPr>
          <w:rFonts w:ascii="ＭＳ 明朝" w:hAnsi="ＭＳ 明朝" w:hint="eastAsia"/>
          <w:sz w:val="22"/>
          <w:szCs w:val="22"/>
        </w:rPr>
        <w:t>○○○○○○○○○○○○○○○○○○○○○</w:t>
      </w:r>
      <w:r w:rsidR="00A21E4E" w:rsidRPr="003660C9">
        <w:rPr>
          <w:rFonts w:ascii="ＭＳ 明朝" w:hAnsi="ＭＳ 明朝" w:hint="eastAsia"/>
          <w:sz w:val="22"/>
          <w:szCs w:val="22"/>
        </w:rPr>
        <w:t>○○○○○○</w:t>
      </w:r>
    </w:p>
    <w:p w14:paraId="1FCB0669" w14:textId="6A49459C" w:rsidR="00D16ADD" w:rsidRPr="003660C9" w:rsidRDefault="00D16ADD">
      <w:pPr>
        <w:rPr>
          <w:rFonts w:ascii="ＭＳ 明朝" w:hAnsi="ＭＳ 明朝"/>
          <w:sz w:val="22"/>
          <w:szCs w:val="22"/>
        </w:rPr>
      </w:pPr>
      <w:r w:rsidRPr="003660C9">
        <w:rPr>
          <w:rFonts w:ascii="ＭＳ 明朝" w:hAnsi="ＭＳ 明朝" w:hint="eastAsia"/>
          <w:sz w:val="22"/>
          <w:szCs w:val="22"/>
        </w:rPr>
        <w:t>【結果】</w:t>
      </w:r>
      <w:r w:rsidR="00EC3859" w:rsidRPr="003660C9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17FD6" w:rsidRPr="003660C9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</w:t>
      </w:r>
    </w:p>
    <w:p w14:paraId="4AC1AFFA" w14:textId="4F938B06" w:rsidR="00D16ADD" w:rsidRPr="003660C9" w:rsidRDefault="00D16ADD">
      <w:pPr>
        <w:rPr>
          <w:rFonts w:ascii="ＭＳ 明朝" w:hAnsi="ＭＳ 明朝"/>
          <w:sz w:val="22"/>
          <w:szCs w:val="22"/>
        </w:rPr>
      </w:pPr>
      <w:r w:rsidRPr="003660C9">
        <w:rPr>
          <w:rFonts w:ascii="ＭＳ 明朝" w:hAnsi="ＭＳ 明朝" w:hint="eastAsia"/>
          <w:sz w:val="22"/>
          <w:szCs w:val="22"/>
        </w:rPr>
        <w:t>【考察】</w:t>
      </w:r>
      <w:r w:rsidR="00EC3859" w:rsidRPr="003660C9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17FD6" w:rsidRPr="003660C9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</w:t>
      </w:r>
    </w:p>
    <w:p w14:paraId="0388EEC1" w14:textId="5703E325" w:rsidR="00D16ADD" w:rsidRPr="003660C9" w:rsidRDefault="00D16ADD">
      <w:pPr>
        <w:rPr>
          <w:rFonts w:ascii="ＭＳ 明朝" w:hAnsi="ＭＳ 明朝"/>
          <w:sz w:val="22"/>
          <w:szCs w:val="22"/>
        </w:rPr>
      </w:pPr>
    </w:p>
    <w:p w14:paraId="4B2DF754" w14:textId="1D0C943E" w:rsidR="00870E23" w:rsidRPr="003660C9" w:rsidRDefault="00870E23" w:rsidP="00870E23">
      <w:pPr>
        <w:ind w:left="220" w:hangingChars="100" w:hanging="220"/>
        <w:rPr>
          <w:rFonts w:ascii="ＭＳ 明朝" w:hAnsi="ＭＳ 明朝"/>
          <w:color w:val="FF0000"/>
          <w:sz w:val="22"/>
          <w:szCs w:val="22"/>
        </w:rPr>
      </w:pPr>
      <w:r w:rsidRPr="003660C9">
        <w:rPr>
          <w:rFonts w:ascii="ＭＳ 明朝" w:hAnsi="ＭＳ 明朝" w:hint="eastAsia"/>
          <w:color w:val="FF0000"/>
          <w:sz w:val="22"/>
          <w:szCs w:val="22"/>
        </w:rPr>
        <w:t>※文字数は全角換算（半角英数字は2文字を1文字に換算）で800文字以内としてください。文字数が多い場合には大会長の責任で削除する場合があります。</w:t>
      </w:r>
    </w:p>
    <w:sectPr w:rsidR="00870E23" w:rsidRPr="00366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FF26" w14:textId="77777777" w:rsidR="002F68C5" w:rsidRDefault="002F68C5" w:rsidP="00870E23">
      <w:r>
        <w:separator/>
      </w:r>
    </w:p>
  </w:endnote>
  <w:endnote w:type="continuationSeparator" w:id="0">
    <w:p w14:paraId="4CC1F3E9" w14:textId="77777777" w:rsidR="002F68C5" w:rsidRDefault="002F68C5" w:rsidP="0087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48E5" w14:textId="77777777" w:rsidR="002F68C5" w:rsidRDefault="002F68C5" w:rsidP="00870E23">
      <w:r>
        <w:separator/>
      </w:r>
    </w:p>
  </w:footnote>
  <w:footnote w:type="continuationSeparator" w:id="0">
    <w:p w14:paraId="2A51119A" w14:textId="77777777" w:rsidR="002F68C5" w:rsidRDefault="002F68C5" w:rsidP="0087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14"/>
    <w:rsid w:val="000343CE"/>
    <w:rsid w:val="00057329"/>
    <w:rsid w:val="00063A75"/>
    <w:rsid w:val="001D769C"/>
    <w:rsid w:val="002F68C5"/>
    <w:rsid w:val="00352E08"/>
    <w:rsid w:val="003660C9"/>
    <w:rsid w:val="004241BF"/>
    <w:rsid w:val="00472D14"/>
    <w:rsid w:val="004D2720"/>
    <w:rsid w:val="006B23AF"/>
    <w:rsid w:val="006E68A5"/>
    <w:rsid w:val="00817FD6"/>
    <w:rsid w:val="00870E23"/>
    <w:rsid w:val="008E1EA3"/>
    <w:rsid w:val="00934FEA"/>
    <w:rsid w:val="009A76D7"/>
    <w:rsid w:val="00A159C4"/>
    <w:rsid w:val="00A21E4E"/>
    <w:rsid w:val="00C11B60"/>
    <w:rsid w:val="00C766EC"/>
    <w:rsid w:val="00D16ADD"/>
    <w:rsid w:val="00D72A37"/>
    <w:rsid w:val="00E74E15"/>
    <w:rsid w:val="00EB151C"/>
    <w:rsid w:val="00EC3859"/>
    <w:rsid w:val="00F94AAA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F4963"/>
  <w15:chartTrackingRefBased/>
  <w15:docId w15:val="{08C82D7F-5CB8-4D8F-9DC3-01376C6D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E23"/>
  </w:style>
  <w:style w:type="paragraph" w:styleId="a5">
    <w:name w:val="footer"/>
    <w:basedOn w:val="a"/>
    <w:link w:val="a6"/>
    <w:uiPriority w:val="99"/>
    <w:unhideWhenUsed/>
    <w:rsid w:val="00870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7031713B\Documents\Office%20&#12398;&#12459;&#12473;&#12479;&#12512;%20&#12486;&#12531;&#12503;&#12524;&#12540;&#12488;\&#31532;33&#22238;&#26085;&#26412;&#12497;&#12521;&#12473;&#12509;&#12540;&#12484;&#23398;&#2025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第33回日本パラスポーツ学会.dotx</Template>
  <TotalTime>24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9</cp:revision>
  <dcterms:created xsi:type="dcterms:W3CDTF">2024-08-16T02:29:00Z</dcterms:created>
  <dcterms:modified xsi:type="dcterms:W3CDTF">2024-08-16T02:54:00Z</dcterms:modified>
</cp:coreProperties>
</file>